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16E5C" w14:textId="302C2E4A" w:rsidR="00110800" w:rsidRDefault="00731FC1" w:rsidP="00DC6C81">
      <w:pPr>
        <w:jc w:val="right"/>
      </w:pPr>
      <w:r w:rsidRPr="00731FC1">
        <w:t xml:space="preserve">Düsseldorf, </w:t>
      </w:r>
      <w:r w:rsidR="0072095D">
        <w:fldChar w:fldCharType="begin"/>
      </w:r>
      <w:r w:rsidR="0072095D">
        <w:instrText xml:space="preserve"> TIME  \@ "dd.MM.yyyy" </w:instrText>
      </w:r>
      <w:r w:rsidR="0072095D">
        <w:fldChar w:fldCharType="separate"/>
      </w:r>
      <w:r w:rsidR="00C90D77">
        <w:rPr>
          <w:noProof/>
        </w:rPr>
        <w:t>13.05.2026</w:t>
      </w:r>
      <w:r w:rsidR="0072095D">
        <w:fldChar w:fldCharType="end"/>
      </w:r>
    </w:p>
    <w:p w14:paraId="09AB1921" w14:textId="77777777" w:rsidR="0072095D" w:rsidRPr="00731FC1" w:rsidRDefault="0072095D" w:rsidP="00DC6C81">
      <w:pPr>
        <w:jc w:val="right"/>
      </w:pPr>
    </w:p>
    <w:p w14:paraId="4F0341E3" w14:textId="77777777" w:rsidR="0072095D" w:rsidRPr="0072095D" w:rsidRDefault="0072095D" w:rsidP="0072095D">
      <w:pPr>
        <w:rPr>
          <w:b/>
          <w:bCs/>
          <w:sz w:val="28"/>
          <w:szCs w:val="28"/>
        </w:rPr>
      </w:pPr>
      <w:r w:rsidRPr="0072095D">
        <w:rPr>
          <w:b/>
          <w:bCs/>
          <w:sz w:val="28"/>
          <w:szCs w:val="28"/>
        </w:rPr>
        <w:t>Schulbefreiung für VORNAME NAME für DATUM bis DATUM</w:t>
      </w:r>
    </w:p>
    <w:p w14:paraId="1B54C352" w14:textId="77777777" w:rsidR="00110800" w:rsidRDefault="00110800" w:rsidP="00110800"/>
    <w:p w14:paraId="5EDE0B19" w14:textId="77777777" w:rsidR="00DC6C81" w:rsidRDefault="00DC6C81" w:rsidP="00DC6C81">
      <w:pPr>
        <w:rPr>
          <w:sz w:val="22"/>
        </w:rPr>
      </w:pPr>
    </w:p>
    <w:p w14:paraId="77917C55" w14:textId="77777777" w:rsidR="0072095D" w:rsidRDefault="0072095D" w:rsidP="0072095D">
      <w:pPr>
        <w:spacing w:line="360" w:lineRule="auto"/>
        <w:rPr>
          <w:sz w:val="20"/>
          <w:szCs w:val="20"/>
        </w:rPr>
      </w:pPr>
      <w:r w:rsidRPr="0072095D">
        <w:rPr>
          <w:sz w:val="20"/>
          <w:szCs w:val="20"/>
        </w:rPr>
        <w:t>Sehr geehrte Damen und Herren,</w:t>
      </w:r>
    </w:p>
    <w:p w14:paraId="1C23522D" w14:textId="77777777" w:rsidR="0072095D" w:rsidRPr="0072095D" w:rsidRDefault="0072095D" w:rsidP="0072095D">
      <w:pPr>
        <w:spacing w:line="360" w:lineRule="auto"/>
        <w:rPr>
          <w:sz w:val="20"/>
          <w:szCs w:val="20"/>
        </w:rPr>
      </w:pPr>
    </w:p>
    <w:p w14:paraId="0D23E8FF" w14:textId="17ADAC22" w:rsidR="00666460" w:rsidRDefault="0072095D" w:rsidP="0072095D">
      <w:pPr>
        <w:spacing w:line="360" w:lineRule="auto"/>
        <w:rPr>
          <w:sz w:val="20"/>
          <w:szCs w:val="20"/>
        </w:rPr>
      </w:pPr>
      <w:r w:rsidRPr="0072095D">
        <w:rPr>
          <w:sz w:val="20"/>
          <w:szCs w:val="20"/>
        </w:rPr>
        <w:t xml:space="preserve">wir bitten Sie um eine Freistellung für </w:t>
      </w:r>
      <w:r w:rsidRPr="0072095D">
        <w:rPr>
          <w:b/>
          <w:sz w:val="20"/>
          <w:szCs w:val="20"/>
        </w:rPr>
        <w:t>VORNAME NAME</w:t>
      </w:r>
      <w:r w:rsidRPr="0072095D">
        <w:rPr>
          <w:sz w:val="20"/>
          <w:szCs w:val="20"/>
        </w:rPr>
        <w:t>, geboren am GEBURTSDATUM, für den Zeitraum vom DATUM bis DATUM, um ihr die Teilnahme an de</w:t>
      </w:r>
      <w:r w:rsidR="00C90D77">
        <w:rPr>
          <w:sz w:val="20"/>
          <w:szCs w:val="20"/>
        </w:rPr>
        <w:t>m Sommercamp</w:t>
      </w:r>
      <w:r w:rsidRPr="0072095D">
        <w:rPr>
          <w:sz w:val="20"/>
          <w:szCs w:val="20"/>
        </w:rPr>
        <w:t xml:space="preserve"> der GRÜNEN JUGEND NRW zu ermöglichen.</w:t>
      </w:r>
    </w:p>
    <w:p w14:paraId="421C6EBE" w14:textId="77777777" w:rsidR="0072095D" w:rsidRDefault="0072095D" w:rsidP="0072095D">
      <w:pPr>
        <w:spacing w:line="360" w:lineRule="auto"/>
        <w:rPr>
          <w:sz w:val="20"/>
          <w:szCs w:val="20"/>
        </w:rPr>
      </w:pPr>
    </w:p>
    <w:p w14:paraId="0FF3F9D8" w14:textId="45F5BA5B" w:rsidR="0072095D" w:rsidRDefault="0072095D" w:rsidP="0072095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[Kurzer Text zum Inhalt de</w:t>
      </w:r>
      <w:r w:rsidR="00C90D77">
        <w:rPr>
          <w:sz w:val="20"/>
          <w:szCs w:val="20"/>
        </w:rPr>
        <w:t xml:space="preserve">s Sommercamps </w:t>
      </w:r>
      <w:r>
        <w:rPr>
          <w:sz w:val="20"/>
          <w:szCs w:val="20"/>
        </w:rPr>
        <w:t>wird durch die Landesgeschäftsstelle ergänzt]</w:t>
      </w:r>
    </w:p>
    <w:p w14:paraId="1B94FC0A" w14:textId="77777777" w:rsidR="002A2F5A" w:rsidRPr="00666460" w:rsidRDefault="002A2F5A" w:rsidP="00666460">
      <w:pPr>
        <w:spacing w:line="360" w:lineRule="auto"/>
        <w:jc w:val="both"/>
        <w:rPr>
          <w:sz w:val="20"/>
          <w:szCs w:val="20"/>
        </w:rPr>
      </w:pPr>
    </w:p>
    <w:p w14:paraId="736C1DD5" w14:textId="77777777" w:rsidR="0072095D" w:rsidRPr="0072095D" w:rsidRDefault="0072095D" w:rsidP="0072095D">
      <w:pPr>
        <w:spacing w:line="360" w:lineRule="auto"/>
        <w:jc w:val="both"/>
        <w:rPr>
          <w:sz w:val="20"/>
          <w:szCs w:val="20"/>
        </w:rPr>
      </w:pPr>
      <w:r w:rsidRPr="0072095D">
        <w:rPr>
          <w:sz w:val="20"/>
          <w:szCs w:val="20"/>
        </w:rPr>
        <w:t>Wir freuen uns über das Interesse von VORNAME NAME an sozialpolitischen und Gerechtigkeitsthemen und stehen für Rückfragen selbstverständlich zur Verfügung.</w:t>
      </w:r>
    </w:p>
    <w:p w14:paraId="390391A9" w14:textId="77777777" w:rsidR="0072095D" w:rsidRDefault="0072095D" w:rsidP="00666460">
      <w:pPr>
        <w:spacing w:line="360" w:lineRule="auto"/>
        <w:jc w:val="both"/>
        <w:rPr>
          <w:sz w:val="20"/>
          <w:szCs w:val="20"/>
        </w:rPr>
      </w:pPr>
    </w:p>
    <w:p w14:paraId="545A4F0D" w14:textId="77777777" w:rsidR="0072095D" w:rsidRDefault="0072095D" w:rsidP="0066646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Mit freundlichen Grüßen</w:t>
      </w:r>
    </w:p>
    <w:p w14:paraId="795630DF" w14:textId="77777777" w:rsidR="0072095D" w:rsidRDefault="0072095D" w:rsidP="00666460">
      <w:pPr>
        <w:spacing w:line="360" w:lineRule="auto"/>
        <w:jc w:val="both"/>
        <w:rPr>
          <w:sz w:val="20"/>
          <w:szCs w:val="20"/>
        </w:rPr>
      </w:pPr>
    </w:p>
    <w:p w14:paraId="6A37B372" w14:textId="1E393555" w:rsidR="004C3C75" w:rsidRPr="00666460" w:rsidRDefault="00666460" w:rsidP="00666460">
      <w:pPr>
        <w:spacing w:line="360" w:lineRule="auto"/>
        <w:jc w:val="both"/>
        <w:rPr>
          <w:sz w:val="20"/>
          <w:szCs w:val="20"/>
        </w:rPr>
      </w:pPr>
      <w:r w:rsidRPr="00666460">
        <w:rPr>
          <w:sz w:val="20"/>
          <w:szCs w:val="20"/>
        </w:rPr>
        <w:t>Alex</w:t>
      </w:r>
      <w:r w:rsidR="0072095D">
        <w:rPr>
          <w:sz w:val="20"/>
          <w:szCs w:val="20"/>
        </w:rPr>
        <w:t>ander Hermert</w:t>
      </w:r>
    </w:p>
    <w:sectPr w:rsidR="004C3C75" w:rsidRPr="00666460" w:rsidSect="001D220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3033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4BB3D" w14:textId="77777777" w:rsidR="004D3122" w:rsidRDefault="004D3122" w:rsidP="00404E9E">
      <w:pPr>
        <w:spacing w:line="240" w:lineRule="auto"/>
      </w:pPr>
      <w:r>
        <w:separator/>
      </w:r>
    </w:p>
  </w:endnote>
  <w:endnote w:type="continuationSeparator" w:id="0">
    <w:p w14:paraId="3BBC506B" w14:textId="77777777" w:rsidR="004D3122" w:rsidRDefault="004D3122" w:rsidP="00404E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x Madefor Text">
    <w:altName w:val="Calibri"/>
    <w:panose1 w:val="020B0503020203020203"/>
    <w:charset w:val="00"/>
    <w:family w:val="swiss"/>
    <w:pitch w:val="variable"/>
    <w:sig w:usb0="A000026F" w:usb1="0000A06B" w:usb2="00000008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x Madefor Text ExtraBold">
    <w:panose1 w:val="020B0803020203020203"/>
    <w:charset w:val="00"/>
    <w:family w:val="swiss"/>
    <w:pitch w:val="variable"/>
    <w:sig w:usb0="A000026F" w:usb1="0000A06B" w:usb2="00000008" w:usb3="00000000" w:csb0="00000197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FC83" w14:textId="77777777" w:rsidR="00BC4CE5" w:rsidRDefault="00BC4CE5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6055BFCC" wp14:editId="54ABCE0C">
              <wp:simplePos x="0" y="0"/>
              <wp:positionH relativeFrom="page">
                <wp:posOffset>5969635</wp:posOffset>
              </wp:positionH>
              <wp:positionV relativeFrom="page">
                <wp:posOffset>10239375</wp:posOffset>
              </wp:positionV>
              <wp:extent cx="1285200" cy="284400"/>
              <wp:effectExtent l="0" t="0" r="10795" b="1905"/>
              <wp:wrapNone/>
              <wp:docPr id="1342554586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200" cy="28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4613A0" w14:textId="77777777" w:rsidR="00BC4CE5" w:rsidRPr="00A84A59" w:rsidRDefault="00BC4CE5" w:rsidP="00BC4CE5">
                          <w:pPr>
                            <w:jc w:val="right"/>
                            <w:rPr>
                              <w:rFonts w:asciiTheme="majorHAnsi" w:hAnsiTheme="majorHAnsi" w:cstheme="majorHAnsi"/>
                            </w:rPr>
                          </w:pPr>
                          <w:r w:rsidRPr="00A84A59">
                            <w:rPr>
                              <w:rFonts w:asciiTheme="majorHAnsi" w:hAnsiTheme="majorHAnsi" w:cstheme="majorHAnsi"/>
                            </w:rPr>
                            <w:fldChar w:fldCharType="begin"/>
                          </w:r>
                          <w:r w:rsidRPr="00A84A59">
                            <w:rPr>
                              <w:rFonts w:asciiTheme="majorHAnsi" w:hAnsiTheme="majorHAnsi" w:cstheme="majorHAnsi"/>
                            </w:rPr>
                            <w:instrText xml:space="preserve"> PAGE   \* MERGEFORMAT </w:instrText>
                          </w:r>
                          <w:r w:rsidRPr="00A84A59">
                            <w:rPr>
                              <w:rFonts w:asciiTheme="majorHAnsi" w:hAnsiTheme="majorHAnsi" w:cstheme="majorHAnsi"/>
                            </w:rPr>
                            <w:fldChar w:fldCharType="separate"/>
                          </w:r>
                          <w:r w:rsidRPr="00A84A59">
                            <w:rPr>
                              <w:rFonts w:asciiTheme="majorHAnsi" w:hAnsiTheme="majorHAnsi" w:cstheme="majorHAnsi"/>
                              <w:noProof/>
                            </w:rPr>
                            <w:t>1</w:t>
                          </w:r>
                          <w:r w:rsidRPr="00A84A59">
                            <w:rPr>
                              <w:rFonts w:asciiTheme="majorHAnsi" w:hAnsiTheme="majorHAnsi" w:cstheme="maj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55BFC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470.05pt;margin-top:806.25pt;width:101.2pt;height:22.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" filled="f" stroked="f" strokeweight=".5pt">
              <v:textbox inset="0,0,0,0">
                <w:txbxContent>
                  <w:p w14:paraId="104613A0" w14:textId="77777777" w:rsidR="00BC4CE5" w:rsidRPr="00A84A59" w:rsidRDefault="00BC4CE5" w:rsidP="00BC4CE5">
                    <w:pPr>
                      <w:jc w:val="right"/>
                      <w:rPr>
                        <w:rFonts w:asciiTheme="majorHAnsi" w:hAnsiTheme="majorHAnsi" w:cstheme="majorHAnsi"/>
                      </w:rPr>
                    </w:pPr>
                    <w:r w:rsidRPr="00A84A59">
                      <w:rPr>
                        <w:rFonts w:asciiTheme="majorHAnsi" w:hAnsiTheme="majorHAnsi" w:cstheme="majorHAnsi"/>
                      </w:rPr>
                      <w:fldChar w:fldCharType="begin"/>
                    </w:r>
                    <w:r w:rsidRPr="00A84A59">
                      <w:rPr>
                        <w:rFonts w:asciiTheme="majorHAnsi" w:hAnsiTheme="majorHAnsi" w:cstheme="majorHAnsi"/>
                      </w:rPr>
                      <w:instrText xml:space="preserve"> PAGE   \* MERGEFORMAT </w:instrText>
                    </w:r>
                    <w:r w:rsidRPr="00A84A59">
                      <w:rPr>
                        <w:rFonts w:asciiTheme="majorHAnsi" w:hAnsiTheme="majorHAnsi" w:cstheme="majorHAnsi"/>
                      </w:rPr>
                      <w:fldChar w:fldCharType="separate"/>
                    </w:r>
                    <w:r w:rsidRPr="00A84A59">
                      <w:rPr>
                        <w:rFonts w:asciiTheme="majorHAnsi" w:hAnsiTheme="majorHAnsi" w:cstheme="majorHAnsi"/>
                        <w:noProof/>
                      </w:rPr>
                      <w:t>1</w:t>
                    </w:r>
                    <w:r w:rsidRPr="00A84A59">
                      <w:rPr>
                        <w:rFonts w:asciiTheme="majorHAnsi" w:hAnsiTheme="majorHAnsi" w:cstheme="majorHAnsi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A3E8" w14:textId="77777777" w:rsidR="00404E9E" w:rsidRDefault="00673C6C" w:rsidP="00673C6C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30A90943" wp14:editId="5FD52DAC">
              <wp:simplePos x="0" y="0"/>
              <wp:positionH relativeFrom="column">
                <wp:posOffset>5068570</wp:posOffset>
              </wp:positionH>
              <wp:positionV relativeFrom="page">
                <wp:posOffset>10241280</wp:posOffset>
              </wp:positionV>
              <wp:extent cx="1284605" cy="283845"/>
              <wp:effectExtent l="0" t="0" r="10795" b="1905"/>
              <wp:wrapNone/>
              <wp:docPr id="1428043801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4605" cy="283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3A8922" w14:textId="77777777" w:rsidR="00673C6C" w:rsidRPr="00673C6C" w:rsidRDefault="00673C6C" w:rsidP="00673C6C">
                          <w:pPr>
                            <w:jc w:val="right"/>
                            <w:rPr>
                              <w:rFonts w:asciiTheme="majorHAnsi" w:hAnsiTheme="majorHAnsi" w:cstheme="majorHAnsi"/>
                            </w:rPr>
                          </w:pPr>
                          <w:r w:rsidRPr="00673C6C">
                            <w:rPr>
                              <w:rFonts w:asciiTheme="majorHAnsi" w:hAnsiTheme="majorHAnsi" w:cstheme="majorHAnsi"/>
                            </w:rPr>
                            <w:fldChar w:fldCharType="begin"/>
                          </w:r>
                          <w:r w:rsidRPr="00673C6C">
                            <w:rPr>
                              <w:rFonts w:asciiTheme="majorHAnsi" w:hAnsiTheme="majorHAnsi" w:cstheme="majorHAnsi"/>
                            </w:rPr>
                            <w:instrText xml:space="preserve"> PAGE   \* MERGEFORMAT </w:instrText>
                          </w:r>
                          <w:r w:rsidRPr="00673C6C">
                            <w:rPr>
                              <w:rFonts w:asciiTheme="majorHAnsi" w:hAnsiTheme="majorHAnsi" w:cstheme="majorHAnsi"/>
                            </w:rPr>
                            <w:fldChar w:fldCharType="separate"/>
                          </w:r>
                          <w:r w:rsidRPr="00673C6C">
                            <w:rPr>
                              <w:rFonts w:asciiTheme="majorHAnsi" w:hAnsiTheme="majorHAnsi" w:cstheme="majorHAnsi"/>
                              <w:noProof/>
                            </w:rPr>
                            <w:t>1</w:t>
                          </w:r>
                          <w:r w:rsidRPr="00673C6C">
                            <w:rPr>
                              <w:rFonts w:asciiTheme="majorHAnsi" w:hAnsiTheme="majorHAnsi" w:cstheme="maj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A9094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99.1pt;margin-top:806.4pt;width:101.15pt;height:2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" filled="f" stroked="f" strokeweight=".5pt">
              <v:textbox inset="0,0,0,0">
                <w:txbxContent>
                  <w:p w14:paraId="303A8922" w14:textId="77777777" w:rsidR="00673C6C" w:rsidRPr="00673C6C" w:rsidRDefault="00673C6C" w:rsidP="00673C6C">
                    <w:pPr>
                      <w:jc w:val="right"/>
                      <w:rPr>
                        <w:rFonts w:asciiTheme="majorHAnsi" w:hAnsiTheme="majorHAnsi" w:cstheme="majorHAnsi"/>
                      </w:rPr>
                    </w:pPr>
                    <w:r w:rsidRPr="00673C6C">
                      <w:rPr>
                        <w:rFonts w:asciiTheme="majorHAnsi" w:hAnsiTheme="majorHAnsi" w:cstheme="majorHAnsi"/>
                      </w:rPr>
                      <w:fldChar w:fldCharType="begin"/>
                    </w:r>
                    <w:r w:rsidRPr="00673C6C">
                      <w:rPr>
                        <w:rFonts w:asciiTheme="majorHAnsi" w:hAnsiTheme="majorHAnsi" w:cstheme="majorHAnsi"/>
                      </w:rPr>
                      <w:instrText xml:space="preserve"> PAGE   \* MERGEFORMAT </w:instrText>
                    </w:r>
                    <w:r w:rsidRPr="00673C6C">
                      <w:rPr>
                        <w:rFonts w:asciiTheme="majorHAnsi" w:hAnsiTheme="majorHAnsi" w:cstheme="majorHAnsi"/>
                      </w:rPr>
                      <w:fldChar w:fldCharType="separate"/>
                    </w:r>
                    <w:r w:rsidRPr="00673C6C">
                      <w:rPr>
                        <w:rFonts w:asciiTheme="majorHAnsi" w:hAnsiTheme="majorHAnsi" w:cstheme="majorHAnsi"/>
                        <w:noProof/>
                      </w:rPr>
                      <w:t>1</w:t>
                    </w:r>
                    <w:r w:rsidRPr="00673C6C">
                      <w:rPr>
                        <w:rFonts w:asciiTheme="majorHAnsi" w:hAnsiTheme="majorHAnsi" w:cstheme="majorHAnsi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E662D" w14:textId="77777777" w:rsidR="004D3122" w:rsidRDefault="004D3122" w:rsidP="00404E9E">
      <w:pPr>
        <w:spacing w:line="240" w:lineRule="auto"/>
      </w:pPr>
      <w:r>
        <w:separator/>
      </w:r>
    </w:p>
  </w:footnote>
  <w:footnote w:type="continuationSeparator" w:id="0">
    <w:p w14:paraId="5C674DE4" w14:textId="77777777" w:rsidR="004D3122" w:rsidRDefault="004D3122" w:rsidP="00404E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CE74" w14:textId="2F4FD9AE" w:rsidR="00110800" w:rsidRDefault="00110800" w:rsidP="00DC6C81">
    <w:pPr>
      <w:pStyle w:val="Kopfzeile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1" layoutInCell="1" allowOverlap="1" wp14:anchorId="39331922" wp14:editId="7857EE16">
              <wp:simplePos x="0" y="0"/>
              <wp:positionH relativeFrom="page">
                <wp:posOffset>-14605</wp:posOffset>
              </wp:positionH>
              <wp:positionV relativeFrom="page">
                <wp:posOffset>3773170</wp:posOffset>
              </wp:positionV>
              <wp:extent cx="306000" cy="3783600"/>
              <wp:effectExtent l="0" t="0" r="37465" b="26670"/>
              <wp:wrapNone/>
              <wp:docPr id="951187985" name="Gruppieren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6000" cy="3783600"/>
                        <a:chOff x="0" y="0"/>
                        <a:chExt cx="307900" cy="3784600"/>
                      </a:xfrm>
                    </wpg:grpSpPr>
                    <wps:wsp>
                      <wps:cNvPr id="1710875068" name="Gerader Verbinder 4"/>
                      <wps:cNvCnPr/>
                      <wps:spPr>
                        <a:xfrm>
                          <a:off x="12700" y="0"/>
                          <a:ext cx="295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03467080" name="Gerader Verbinder 4"/>
                      <wps:cNvCnPr/>
                      <wps:spPr>
                        <a:xfrm>
                          <a:off x="0" y="3784600"/>
                          <a:ext cx="295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40A00F" id="Gruppieren 8" o:spid="_x0000_s1026" style="position:absolute;margin-left:-1.15pt;margin-top:297.1pt;width:24.1pt;height:297.9pt;z-index:251666432;mso-position-horizontal-relative:page;mso-position-vertical-relative:page;mso-width-relative:margin;mso-height-relative:margin" coordsize="3079,37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">
              <v:line id="Gerader Verbinder 4" o:spid="_x0000_s1027" style="position:absolute;visibility:visible;mso-wrap-style:square" from="127,0" to="307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" strokecolor="black [3213]" strokeweight=".5pt">
                <v:stroke joinstyle="miter"/>
              </v:line>
              <v:line id="Gerader Verbinder 4" o:spid="_x0000_s1028" style="position:absolute;visibility:visible;mso-wrap-style:square" from="0,37846" to="2952,37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" strokecolor="black [3213]" strokeweight=".5pt">
                <v:stroke joinstyle="miter"/>
              </v:line>
              <w10:wrap anchorx="page" anchory="page"/>
              <w10:anchorlock/>
            </v:group>
          </w:pict>
        </mc:Fallback>
      </mc:AlternateContent>
    </w:r>
    <w:r w:rsidR="00DC6C81">
      <w:rPr>
        <w:noProof/>
      </w:rPr>
      <w:drawing>
        <wp:inline distT="0" distB="0" distL="0" distR="0" wp14:anchorId="3D2E76F1" wp14:editId="7BC4286D">
          <wp:extent cx="1304925" cy="804545"/>
          <wp:effectExtent l="0" t="0" r="9525" b="0"/>
          <wp:docPr id="10648022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154D9" w14:textId="77777777" w:rsidR="00404E9E" w:rsidRDefault="00404E9E">
    <w:pPr>
      <w:pStyle w:val="Kopfzeile"/>
    </w:pPr>
  </w:p>
  <w:p w14:paraId="7600AC32" w14:textId="77777777" w:rsidR="00404E9E" w:rsidRDefault="00404E9E">
    <w:pPr>
      <w:pStyle w:val="Kopfzeile"/>
    </w:pPr>
  </w:p>
  <w:p w14:paraId="12DAF02E" w14:textId="77777777" w:rsidR="00404E9E" w:rsidRDefault="00404E9E">
    <w:pPr>
      <w:pStyle w:val="Kopfzeile"/>
    </w:pPr>
  </w:p>
  <w:p w14:paraId="743CCB7B" w14:textId="77777777" w:rsidR="00404E9E" w:rsidRDefault="00404E9E">
    <w:pPr>
      <w:pStyle w:val="Kopfzeile"/>
    </w:pPr>
  </w:p>
  <w:p w14:paraId="5B57256B" w14:textId="77777777" w:rsidR="00404E9E" w:rsidRDefault="00404E9E">
    <w:pPr>
      <w:pStyle w:val="Kopfzeile"/>
    </w:pPr>
  </w:p>
  <w:p w14:paraId="39435DE7" w14:textId="77777777" w:rsidR="00404E9E" w:rsidRDefault="00404E9E">
    <w:pPr>
      <w:pStyle w:val="Kopfzeile"/>
    </w:pPr>
  </w:p>
  <w:p w14:paraId="68762D33" w14:textId="77777777" w:rsidR="00404E9E" w:rsidRDefault="00404E9E">
    <w:pPr>
      <w:pStyle w:val="Kopfzeile"/>
    </w:pPr>
  </w:p>
  <w:p w14:paraId="18B0E5E8" w14:textId="77777777" w:rsidR="00404E9E" w:rsidRDefault="00404E9E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0C9380" wp14:editId="238379FB">
              <wp:simplePos x="0" y="0"/>
              <wp:positionH relativeFrom="page">
                <wp:posOffset>5513696</wp:posOffset>
              </wp:positionH>
              <wp:positionV relativeFrom="page">
                <wp:posOffset>1596788</wp:posOffset>
              </wp:positionV>
              <wp:extent cx="1794680" cy="2505600"/>
              <wp:effectExtent l="0" t="0" r="15240" b="9525"/>
              <wp:wrapNone/>
              <wp:docPr id="1917519916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4680" cy="250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4FC5AB" w14:textId="5F16275A" w:rsidR="00404E9E" w:rsidRPr="00404E9E" w:rsidRDefault="00404E9E" w:rsidP="00404E9E">
                          <w:pPr>
                            <w:pStyle w:val="Absender"/>
                          </w:pPr>
                          <w:r w:rsidRPr="00404E9E">
                            <w:t xml:space="preserve">GRÜNE JUGEND </w:t>
                          </w:r>
                          <w:r w:rsidR="00731FC1">
                            <w:t>Nordrhein-Westfalen</w:t>
                          </w:r>
                        </w:p>
                        <w:p w14:paraId="2A7046DF" w14:textId="77777777" w:rsidR="00666460" w:rsidRDefault="00666460" w:rsidP="00666460">
                          <w:pPr>
                            <w:pStyle w:val="Adresse"/>
                          </w:pPr>
                          <w:r>
                            <w:t>Alexander Hermert</w:t>
                          </w:r>
                        </w:p>
                        <w:p w14:paraId="305BB493" w14:textId="77777777" w:rsidR="00666460" w:rsidRDefault="00666460" w:rsidP="00666460">
                          <w:pPr>
                            <w:pStyle w:val="Adresse"/>
                          </w:pPr>
                          <w:r>
                            <w:t>Organisatorische Landesgeschäftsführung</w:t>
                          </w:r>
                        </w:p>
                        <w:p w14:paraId="492B43E4" w14:textId="77777777" w:rsidR="00666460" w:rsidRDefault="00666460" w:rsidP="00666460">
                          <w:pPr>
                            <w:pStyle w:val="Adresse"/>
                          </w:pPr>
                          <w:r>
                            <w:t>Mitgliederverwaltung und Finanzen</w:t>
                          </w:r>
                        </w:p>
                        <w:p w14:paraId="1BD86F87" w14:textId="77777777" w:rsidR="00666460" w:rsidRDefault="00666460" w:rsidP="00666460">
                          <w:pPr>
                            <w:pStyle w:val="Adresse"/>
                          </w:pPr>
                          <w:r>
                            <w:t>Oststraße 41-43</w:t>
                          </w:r>
                        </w:p>
                        <w:p w14:paraId="593B3E85" w14:textId="77777777" w:rsidR="00666460" w:rsidRDefault="00666460" w:rsidP="00666460">
                          <w:pPr>
                            <w:pStyle w:val="Adresse"/>
                          </w:pPr>
                          <w:r>
                            <w:t>40211 Düsseldorf</w:t>
                          </w:r>
                        </w:p>
                        <w:p w14:paraId="50DA6229" w14:textId="77777777" w:rsidR="00666460" w:rsidRDefault="00666460" w:rsidP="00666460">
                          <w:pPr>
                            <w:pStyle w:val="Adresse"/>
                          </w:pPr>
                          <w:r>
                            <w:t>Telefon: 0211-99 44 611</w:t>
                          </w:r>
                        </w:p>
                        <w:p w14:paraId="64F4A3AC" w14:textId="77777777" w:rsidR="00666460" w:rsidRDefault="00666460" w:rsidP="00666460">
                          <w:pPr>
                            <w:pStyle w:val="Adresse"/>
                          </w:pPr>
                          <w:r>
                            <w:t>E-Mail: buero@gj-nrw.de</w:t>
                          </w:r>
                        </w:p>
                        <w:p w14:paraId="56A4ACA9" w14:textId="1837E317" w:rsidR="00673C6C" w:rsidRDefault="00666460" w:rsidP="00666460">
                          <w:pPr>
                            <w:pStyle w:val="Adresse"/>
                          </w:pPr>
                          <w:r>
                            <w:t>Internet: www.gj-nrw.de</w:t>
                          </w:r>
                        </w:p>
                        <w:p w14:paraId="0680B513" w14:textId="77777777" w:rsidR="00673C6C" w:rsidRDefault="00673C6C" w:rsidP="00404E9E">
                          <w:pPr>
                            <w:pStyle w:val="Adresse"/>
                          </w:pPr>
                        </w:p>
                        <w:p w14:paraId="12AF600A" w14:textId="6DF12B4E" w:rsidR="00673C6C" w:rsidRDefault="00673C6C" w:rsidP="00673C6C">
                          <w:pPr>
                            <w:pStyle w:val="EinfAbs"/>
                            <w:spacing w:after="57"/>
                            <w:rPr>
                              <w:rFonts w:ascii="Wix Madefor Text" w:hAnsi="Wix Madefor Text" w:cs="Wix Madefor Tex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Wix Madefor Text" w:hAnsi="Wix Madefor Text" w:cs="Wix Madefor Text"/>
                              <w:sz w:val="14"/>
                              <w:szCs w:val="14"/>
                            </w:rPr>
                            <w:t xml:space="preserve">Inhaberin Grüne Jugend </w:t>
                          </w:r>
                          <w:r w:rsidR="00731FC1">
                            <w:rPr>
                              <w:rFonts w:ascii="Wix Madefor Text" w:hAnsi="Wix Madefor Text" w:cs="Wix Madefor Text"/>
                              <w:sz w:val="14"/>
                              <w:szCs w:val="14"/>
                            </w:rPr>
                            <w:t>Nordrhein-Westfalen</w:t>
                          </w:r>
                          <w:r w:rsidR="00731FC1">
                            <w:rPr>
                              <w:rFonts w:ascii="Wix Madefor Text" w:hAnsi="Wix Madefor Text" w:cs="Wix Madefor Text"/>
                              <w:sz w:val="14"/>
                              <w:szCs w:val="14"/>
                            </w:rPr>
                            <w:br/>
                            <w:t>Stadtsparkasse Düsseldorf</w:t>
                          </w:r>
                          <w:r>
                            <w:rPr>
                              <w:rFonts w:ascii="Wix Madefor Text" w:hAnsi="Wix Madefor Text" w:cs="Wix Madefor Text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Wix Madefor Text" w:hAnsi="Wix Madefor Text" w:cs="Wix Madefor Text"/>
                              <w:sz w:val="14"/>
                              <w:szCs w:val="14"/>
                            </w:rPr>
                            <w:br/>
                            <w:t xml:space="preserve">IBAN DE </w:t>
                          </w:r>
                          <w:r w:rsidR="00731FC1">
                            <w:rPr>
                              <w:rFonts w:ascii="Wix Madefor Text" w:hAnsi="Wix Madefor Text" w:cs="Wix Madefor Text"/>
                              <w:sz w:val="14"/>
                              <w:szCs w:val="14"/>
                            </w:rPr>
                            <w:t>66 3005 0110 0010 1304 82</w:t>
                          </w:r>
                          <w:r>
                            <w:rPr>
                              <w:rFonts w:ascii="Wix Madefor Text" w:hAnsi="Wix Madefor Text" w:cs="Wix Madefor Text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Wix Madefor Text" w:hAnsi="Wix Madefor Text" w:cs="Wix Madefor Text"/>
                              <w:sz w:val="14"/>
                              <w:szCs w:val="14"/>
                            </w:rPr>
                            <w:br/>
                            <w:t xml:space="preserve">BIC </w:t>
                          </w:r>
                          <w:r w:rsidR="00731FC1">
                            <w:rPr>
                              <w:rFonts w:ascii="Wix Madefor Text" w:hAnsi="Wix Madefor Text" w:cs="Wix Madefor Text"/>
                              <w:sz w:val="14"/>
                              <w:szCs w:val="14"/>
                            </w:rPr>
                            <w:t>DUSSDEDDXXX</w:t>
                          </w:r>
                        </w:p>
                        <w:p w14:paraId="6D0413B5" w14:textId="77777777" w:rsidR="00673C6C" w:rsidRPr="00404E9E" w:rsidRDefault="00673C6C" w:rsidP="00404E9E">
                          <w:pPr>
                            <w:pStyle w:val="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0C938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434.15pt;margin-top:125.75pt;width:141.3pt;height:197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" filled="f" stroked="f" strokeweight=".5pt">
              <v:textbox inset="0,0,0,0">
                <w:txbxContent>
                  <w:p w14:paraId="1C4FC5AB" w14:textId="5F16275A" w:rsidR="00404E9E" w:rsidRPr="00404E9E" w:rsidRDefault="00404E9E" w:rsidP="00404E9E">
                    <w:pPr>
                      <w:pStyle w:val="Absender"/>
                    </w:pPr>
                    <w:r w:rsidRPr="00404E9E">
                      <w:t xml:space="preserve">GRÜNE JUGEND </w:t>
                    </w:r>
                    <w:r w:rsidR="00731FC1">
                      <w:t>Nordrhein-Westfalen</w:t>
                    </w:r>
                  </w:p>
                  <w:p w14:paraId="2A7046DF" w14:textId="77777777" w:rsidR="00666460" w:rsidRDefault="00666460" w:rsidP="00666460">
                    <w:pPr>
                      <w:pStyle w:val="Adresse"/>
                    </w:pPr>
                    <w:r>
                      <w:t>Alexander Hermert</w:t>
                    </w:r>
                  </w:p>
                  <w:p w14:paraId="305BB493" w14:textId="77777777" w:rsidR="00666460" w:rsidRDefault="00666460" w:rsidP="00666460">
                    <w:pPr>
                      <w:pStyle w:val="Adresse"/>
                    </w:pPr>
                    <w:r>
                      <w:t>Organisatorische Landesgeschäftsführung</w:t>
                    </w:r>
                  </w:p>
                  <w:p w14:paraId="492B43E4" w14:textId="77777777" w:rsidR="00666460" w:rsidRDefault="00666460" w:rsidP="00666460">
                    <w:pPr>
                      <w:pStyle w:val="Adresse"/>
                    </w:pPr>
                    <w:r>
                      <w:t>Mitgliederverwaltung und Finanzen</w:t>
                    </w:r>
                  </w:p>
                  <w:p w14:paraId="1BD86F87" w14:textId="77777777" w:rsidR="00666460" w:rsidRDefault="00666460" w:rsidP="00666460">
                    <w:pPr>
                      <w:pStyle w:val="Adresse"/>
                    </w:pPr>
                    <w:r>
                      <w:t>Oststraße 41-43</w:t>
                    </w:r>
                  </w:p>
                  <w:p w14:paraId="593B3E85" w14:textId="77777777" w:rsidR="00666460" w:rsidRDefault="00666460" w:rsidP="00666460">
                    <w:pPr>
                      <w:pStyle w:val="Adresse"/>
                    </w:pPr>
                    <w:r>
                      <w:t>40211 Düsseldorf</w:t>
                    </w:r>
                  </w:p>
                  <w:p w14:paraId="50DA6229" w14:textId="77777777" w:rsidR="00666460" w:rsidRDefault="00666460" w:rsidP="00666460">
                    <w:pPr>
                      <w:pStyle w:val="Adresse"/>
                    </w:pPr>
                    <w:r>
                      <w:t>Telefon: 0211-99 44 611</w:t>
                    </w:r>
                  </w:p>
                  <w:p w14:paraId="64F4A3AC" w14:textId="77777777" w:rsidR="00666460" w:rsidRDefault="00666460" w:rsidP="00666460">
                    <w:pPr>
                      <w:pStyle w:val="Adresse"/>
                    </w:pPr>
                    <w:r>
                      <w:t>E-Mail: buero@gj-nrw.de</w:t>
                    </w:r>
                  </w:p>
                  <w:p w14:paraId="56A4ACA9" w14:textId="1837E317" w:rsidR="00673C6C" w:rsidRDefault="00666460" w:rsidP="00666460">
                    <w:pPr>
                      <w:pStyle w:val="Adresse"/>
                    </w:pPr>
                    <w:r>
                      <w:t>Internet: www.gj-nrw.de</w:t>
                    </w:r>
                  </w:p>
                  <w:p w14:paraId="0680B513" w14:textId="77777777" w:rsidR="00673C6C" w:rsidRDefault="00673C6C" w:rsidP="00404E9E">
                    <w:pPr>
                      <w:pStyle w:val="Adresse"/>
                    </w:pPr>
                  </w:p>
                  <w:p w14:paraId="12AF600A" w14:textId="6DF12B4E" w:rsidR="00673C6C" w:rsidRDefault="00673C6C" w:rsidP="00673C6C">
                    <w:pPr>
                      <w:pStyle w:val="EinfAbs"/>
                      <w:spacing w:after="57"/>
                      <w:rPr>
                        <w:rFonts w:ascii="Wix Madefor Text" w:hAnsi="Wix Madefor Text" w:cs="Wix Madefor Text"/>
                        <w:sz w:val="14"/>
                        <w:szCs w:val="14"/>
                      </w:rPr>
                    </w:pPr>
                    <w:r>
                      <w:rPr>
                        <w:rFonts w:ascii="Wix Madefor Text" w:hAnsi="Wix Madefor Text" w:cs="Wix Madefor Text"/>
                        <w:sz w:val="14"/>
                        <w:szCs w:val="14"/>
                      </w:rPr>
                      <w:t xml:space="preserve">Inhaberin Grüne Jugend </w:t>
                    </w:r>
                    <w:r w:rsidR="00731FC1">
                      <w:rPr>
                        <w:rFonts w:ascii="Wix Madefor Text" w:hAnsi="Wix Madefor Text" w:cs="Wix Madefor Text"/>
                        <w:sz w:val="14"/>
                        <w:szCs w:val="14"/>
                      </w:rPr>
                      <w:t>Nordrhein-Westfalen</w:t>
                    </w:r>
                    <w:r w:rsidR="00731FC1">
                      <w:rPr>
                        <w:rFonts w:ascii="Wix Madefor Text" w:hAnsi="Wix Madefor Text" w:cs="Wix Madefor Text"/>
                        <w:sz w:val="14"/>
                        <w:szCs w:val="14"/>
                      </w:rPr>
                      <w:br/>
                      <w:t>Stadtsparkasse Düsseldorf</w:t>
                    </w:r>
                    <w:r>
                      <w:rPr>
                        <w:rFonts w:ascii="Wix Madefor Text" w:hAnsi="Wix Madefor Text" w:cs="Wix Madefor Text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Wix Madefor Text" w:hAnsi="Wix Madefor Text" w:cs="Wix Madefor Text"/>
                        <w:sz w:val="14"/>
                        <w:szCs w:val="14"/>
                      </w:rPr>
                      <w:br/>
                      <w:t xml:space="preserve">IBAN DE </w:t>
                    </w:r>
                    <w:r w:rsidR="00731FC1">
                      <w:rPr>
                        <w:rFonts w:ascii="Wix Madefor Text" w:hAnsi="Wix Madefor Text" w:cs="Wix Madefor Text"/>
                        <w:sz w:val="14"/>
                        <w:szCs w:val="14"/>
                      </w:rPr>
                      <w:t>66 3005 0110 0010 1304 82</w:t>
                    </w:r>
                    <w:r>
                      <w:rPr>
                        <w:rFonts w:ascii="Wix Madefor Text" w:hAnsi="Wix Madefor Text" w:cs="Wix Madefor Text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Wix Madefor Text" w:hAnsi="Wix Madefor Text" w:cs="Wix Madefor Text"/>
                        <w:sz w:val="14"/>
                        <w:szCs w:val="14"/>
                      </w:rPr>
                      <w:br/>
                      <w:t xml:space="preserve">BIC </w:t>
                    </w:r>
                    <w:r w:rsidR="00731FC1">
                      <w:rPr>
                        <w:rFonts w:ascii="Wix Madefor Text" w:hAnsi="Wix Madefor Text" w:cs="Wix Madefor Text"/>
                        <w:sz w:val="14"/>
                        <w:szCs w:val="14"/>
                      </w:rPr>
                      <w:t>DUSSDEDDXXX</w:t>
                    </w:r>
                  </w:p>
                  <w:p w14:paraId="6D0413B5" w14:textId="77777777" w:rsidR="00673C6C" w:rsidRPr="00404E9E" w:rsidRDefault="00673C6C" w:rsidP="00404E9E">
                    <w:pPr>
                      <w:pStyle w:val="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570A9BB" w14:textId="1B62C189" w:rsidR="00673C6C" w:rsidRDefault="00404E9E" w:rsidP="00404E9E">
    <w:pPr>
      <w:pStyle w:val="Absender"/>
    </w:pPr>
    <w:r w:rsidRPr="00404E9E">
      <w:t>Grüne Jugend</w:t>
    </w:r>
    <w:r w:rsidR="00731FC1">
      <w:t xml:space="preserve"> NRW</w:t>
    </w:r>
    <w:r w:rsidRPr="00404E9E">
      <w:t xml:space="preserve"> / </w:t>
    </w:r>
    <w:r w:rsidR="00731FC1">
      <w:t>Oststraße 41-43</w:t>
    </w:r>
    <w:r w:rsidRPr="00404E9E">
      <w:t xml:space="preserve"> / </w:t>
    </w:r>
    <w:r w:rsidR="00731FC1">
      <w:t>40211 Düsseldorf</w:t>
    </w:r>
  </w:p>
  <w:p w14:paraId="5E2C4A77" w14:textId="77777777" w:rsidR="00673C6C" w:rsidRDefault="00673C6C" w:rsidP="00673C6C"/>
  <w:p w14:paraId="17804F0F" w14:textId="77777777" w:rsidR="0072095D" w:rsidRPr="0072095D" w:rsidRDefault="0072095D" w:rsidP="0072095D">
    <w:pPr>
      <w:rPr>
        <w:rFonts w:ascii="Wix Madefor Text" w:hAnsi="Wix Madefor Text" w:cs="Wix Madefor Text"/>
        <w:sz w:val="22"/>
      </w:rPr>
    </w:pPr>
    <w:r w:rsidRPr="0072095D">
      <w:rPr>
        <w:rFonts w:ascii="Wix Madefor Text" w:hAnsi="Wix Madefor Text" w:cs="Wix Madefor Text"/>
        <w:sz w:val="22"/>
      </w:rPr>
      <w:t>Schule</w:t>
    </w:r>
  </w:p>
  <w:p w14:paraId="3065BFDA" w14:textId="77777777" w:rsidR="0072095D" w:rsidRPr="0072095D" w:rsidRDefault="0072095D" w:rsidP="0072095D">
    <w:pPr>
      <w:rPr>
        <w:rFonts w:ascii="Wix Madefor Text" w:hAnsi="Wix Madefor Text" w:cs="Wix Madefor Text"/>
        <w:sz w:val="22"/>
      </w:rPr>
    </w:pPr>
    <w:r w:rsidRPr="0072095D">
      <w:rPr>
        <w:rFonts w:ascii="Wix Madefor Text" w:hAnsi="Wix Madefor Text" w:cs="Wix Madefor Text"/>
        <w:sz w:val="22"/>
      </w:rPr>
      <w:t>Ansprechpartner*in</w:t>
    </w:r>
  </w:p>
  <w:p w14:paraId="4A7DDA06" w14:textId="77777777" w:rsidR="0072095D" w:rsidRPr="0072095D" w:rsidRDefault="0072095D" w:rsidP="0072095D">
    <w:pPr>
      <w:rPr>
        <w:rFonts w:ascii="Wix Madefor Text" w:hAnsi="Wix Madefor Text" w:cs="Wix Madefor Text"/>
        <w:sz w:val="22"/>
      </w:rPr>
    </w:pPr>
    <w:r w:rsidRPr="0072095D">
      <w:rPr>
        <w:rFonts w:ascii="Wix Madefor Text" w:hAnsi="Wix Madefor Text" w:cs="Wix Madefor Text"/>
        <w:sz w:val="22"/>
      </w:rPr>
      <w:t>Straße</w:t>
    </w:r>
  </w:p>
  <w:p w14:paraId="5921EB20" w14:textId="77777777" w:rsidR="0072095D" w:rsidRPr="0072095D" w:rsidRDefault="0072095D" w:rsidP="0072095D">
    <w:pPr>
      <w:rPr>
        <w:rFonts w:ascii="Wix Madefor Text" w:hAnsi="Wix Madefor Text" w:cs="Wix Madefor Text"/>
        <w:sz w:val="22"/>
      </w:rPr>
    </w:pPr>
    <w:r w:rsidRPr="0072095D">
      <w:rPr>
        <w:rFonts w:ascii="Wix Madefor Text" w:hAnsi="Wix Madefor Text" w:cs="Wix Madefor Text"/>
        <w:sz w:val="22"/>
      </w:rPr>
      <w:t>PLZ Ort</w:t>
    </w:r>
  </w:p>
  <w:p w14:paraId="754F793E" w14:textId="77777777" w:rsidR="0072095D" w:rsidRDefault="0072095D" w:rsidP="00812A1E"/>
  <w:p w14:paraId="3CF45B17" w14:textId="77777777" w:rsidR="0072095D" w:rsidRDefault="0072095D" w:rsidP="00812A1E"/>
  <w:p w14:paraId="6B8C3125" w14:textId="77777777" w:rsidR="0072095D" w:rsidRDefault="0072095D" w:rsidP="00812A1E"/>
  <w:p w14:paraId="2D8214A1" w14:textId="77777777" w:rsidR="0072095D" w:rsidRDefault="0072095D" w:rsidP="00812A1E"/>
  <w:p w14:paraId="68223A14" w14:textId="7C463C3E" w:rsidR="00673C6C" w:rsidRDefault="00110800" w:rsidP="00812A1E"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5EB5BEB" wp14:editId="3131EFA8">
              <wp:simplePos x="0" y="0"/>
              <wp:positionH relativeFrom="column">
                <wp:posOffset>-913130</wp:posOffset>
              </wp:positionH>
              <wp:positionV relativeFrom="paragraph">
                <wp:posOffset>226695</wp:posOffset>
              </wp:positionV>
              <wp:extent cx="307900" cy="3784600"/>
              <wp:effectExtent l="0" t="0" r="35560" b="25400"/>
              <wp:wrapNone/>
              <wp:docPr id="1204411638" name="Gruppieren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7900" cy="3784600"/>
                        <a:chOff x="0" y="0"/>
                        <a:chExt cx="307900" cy="3784600"/>
                      </a:xfrm>
                    </wpg:grpSpPr>
                    <wps:wsp>
                      <wps:cNvPr id="762658420" name="Gerader Verbinder 4"/>
                      <wps:cNvCnPr/>
                      <wps:spPr>
                        <a:xfrm>
                          <a:off x="12700" y="0"/>
                          <a:ext cx="295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88551525" name="Gerader Verbinder 4"/>
                      <wps:cNvCnPr/>
                      <wps:spPr>
                        <a:xfrm>
                          <a:off x="0" y="3784600"/>
                          <a:ext cx="295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812B89D" id="Gruppieren 8" o:spid="_x0000_s1026" style="position:absolute;margin-left:-71.9pt;margin-top:17.85pt;width:24.25pt;height:298pt;z-index:251663360" coordsize="3079,37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">
              <v:line id="Gerader Verbinder 4" o:spid="_x0000_s1027" style="position:absolute;visibility:visible;mso-wrap-style:square" from="127,0" to="307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" strokecolor="black [3213]" strokeweight=".5pt">
                <v:stroke joinstyle="miter"/>
              </v:line>
              <v:line id="Gerader Verbinder 4" o:spid="_x0000_s1028" style="position:absolute;visibility:visible;mso-wrap-style:square" from="0,37846" to="2952,37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" strokecolor="black [3213]" strokeweight=".5pt">
                <v:stroke joinstyle="miter"/>
              </v:line>
            </v:group>
          </w:pict>
        </mc:Fallback>
      </mc:AlternateContent>
    </w:r>
  </w:p>
  <w:p w14:paraId="041B0017" w14:textId="77777777" w:rsidR="00673C6C" w:rsidRDefault="00673C6C" w:rsidP="00054DB5">
    <w:pPr>
      <w:spacing w:line="200" w:lineRule="exact"/>
    </w:pPr>
  </w:p>
  <w:p w14:paraId="1ADF1846" w14:textId="77777777" w:rsidR="00404E9E" w:rsidRPr="00404E9E" w:rsidRDefault="00404E9E" w:rsidP="00673C6C">
    <w:r w:rsidRPr="00404E9E">
      <w:rPr>
        <w:noProof/>
      </w:rPr>
      <w:drawing>
        <wp:anchor distT="0" distB="0" distL="114300" distR="114300" simplePos="0" relativeHeight="251658240" behindDoc="1" locked="1" layoutInCell="1" allowOverlap="1" wp14:anchorId="63C3DD17" wp14:editId="5463B21A">
          <wp:simplePos x="0" y="0"/>
          <wp:positionH relativeFrom="margin">
            <wp:align>right</wp:align>
          </wp:positionH>
          <wp:positionV relativeFrom="page">
            <wp:posOffset>518160</wp:posOffset>
          </wp:positionV>
          <wp:extent cx="1303020" cy="804545"/>
          <wp:effectExtent l="0" t="0" r="0" b="0"/>
          <wp:wrapNone/>
          <wp:docPr id="742736444" name="Grafik 7427364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736444" name="Grafik 7427364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020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C1"/>
    <w:rsid w:val="00004A90"/>
    <w:rsid w:val="000108BA"/>
    <w:rsid w:val="00016EDA"/>
    <w:rsid w:val="000203B6"/>
    <w:rsid w:val="00044DBF"/>
    <w:rsid w:val="00046D52"/>
    <w:rsid w:val="00051FD8"/>
    <w:rsid w:val="00054DB5"/>
    <w:rsid w:val="000618F9"/>
    <w:rsid w:val="00066ABE"/>
    <w:rsid w:val="00067A18"/>
    <w:rsid w:val="000904F1"/>
    <w:rsid w:val="00092596"/>
    <w:rsid w:val="000A3C53"/>
    <w:rsid w:val="000B345F"/>
    <w:rsid w:val="000B3F43"/>
    <w:rsid w:val="000B7619"/>
    <w:rsid w:val="000B77BC"/>
    <w:rsid w:val="000F1C44"/>
    <w:rsid w:val="000F59E5"/>
    <w:rsid w:val="00110800"/>
    <w:rsid w:val="00112594"/>
    <w:rsid w:val="00113B7D"/>
    <w:rsid w:val="0011751E"/>
    <w:rsid w:val="00120183"/>
    <w:rsid w:val="001215D3"/>
    <w:rsid w:val="00143919"/>
    <w:rsid w:val="00181B49"/>
    <w:rsid w:val="00187C3C"/>
    <w:rsid w:val="001D1844"/>
    <w:rsid w:val="001D2203"/>
    <w:rsid w:val="001E212D"/>
    <w:rsid w:val="00227E82"/>
    <w:rsid w:val="00237B0F"/>
    <w:rsid w:val="00272398"/>
    <w:rsid w:val="00295A6E"/>
    <w:rsid w:val="002A2F5A"/>
    <w:rsid w:val="002B3A55"/>
    <w:rsid w:val="002C0B46"/>
    <w:rsid w:val="002E494E"/>
    <w:rsid w:val="002E5AC3"/>
    <w:rsid w:val="00326B9B"/>
    <w:rsid w:val="00343545"/>
    <w:rsid w:val="003706F8"/>
    <w:rsid w:val="003B00E1"/>
    <w:rsid w:val="003C4052"/>
    <w:rsid w:val="003E03ED"/>
    <w:rsid w:val="003F189D"/>
    <w:rsid w:val="003F76CE"/>
    <w:rsid w:val="00404E9E"/>
    <w:rsid w:val="00470EEA"/>
    <w:rsid w:val="004C3C75"/>
    <w:rsid w:val="004D3122"/>
    <w:rsid w:val="004D38AB"/>
    <w:rsid w:val="004D5F90"/>
    <w:rsid w:val="004E3ACD"/>
    <w:rsid w:val="0050062A"/>
    <w:rsid w:val="005128F0"/>
    <w:rsid w:val="00522915"/>
    <w:rsid w:val="0053495C"/>
    <w:rsid w:val="00551AF2"/>
    <w:rsid w:val="00555565"/>
    <w:rsid w:val="00573225"/>
    <w:rsid w:val="00580B79"/>
    <w:rsid w:val="005955BA"/>
    <w:rsid w:val="005E6699"/>
    <w:rsid w:val="005F0BCC"/>
    <w:rsid w:val="00631113"/>
    <w:rsid w:val="0064263B"/>
    <w:rsid w:val="00666460"/>
    <w:rsid w:val="00671688"/>
    <w:rsid w:val="00673C6C"/>
    <w:rsid w:val="0072095D"/>
    <w:rsid w:val="00731FC1"/>
    <w:rsid w:val="007509CA"/>
    <w:rsid w:val="00791F92"/>
    <w:rsid w:val="007C626C"/>
    <w:rsid w:val="007F2F14"/>
    <w:rsid w:val="00801FAB"/>
    <w:rsid w:val="00812A1E"/>
    <w:rsid w:val="00816842"/>
    <w:rsid w:val="00827EAB"/>
    <w:rsid w:val="00845A15"/>
    <w:rsid w:val="00874033"/>
    <w:rsid w:val="00877110"/>
    <w:rsid w:val="00884C03"/>
    <w:rsid w:val="008E7851"/>
    <w:rsid w:val="0090091D"/>
    <w:rsid w:val="0091799A"/>
    <w:rsid w:val="00977949"/>
    <w:rsid w:val="00995DC0"/>
    <w:rsid w:val="00A45A5D"/>
    <w:rsid w:val="00A84A59"/>
    <w:rsid w:val="00A85990"/>
    <w:rsid w:val="00A92D60"/>
    <w:rsid w:val="00AA0526"/>
    <w:rsid w:val="00AA19CA"/>
    <w:rsid w:val="00AB3088"/>
    <w:rsid w:val="00AC1128"/>
    <w:rsid w:val="00B61A83"/>
    <w:rsid w:val="00B73B73"/>
    <w:rsid w:val="00B94FE7"/>
    <w:rsid w:val="00BA530D"/>
    <w:rsid w:val="00BC4CE5"/>
    <w:rsid w:val="00C31B36"/>
    <w:rsid w:val="00C323AD"/>
    <w:rsid w:val="00C40546"/>
    <w:rsid w:val="00C46607"/>
    <w:rsid w:val="00C77F40"/>
    <w:rsid w:val="00C90D77"/>
    <w:rsid w:val="00CB250B"/>
    <w:rsid w:val="00CC23F0"/>
    <w:rsid w:val="00D14F2D"/>
    <w:rsid w:val="00D17531"/>
    <w:rsid w:val="00D20A55"/>
    <w:rsid w:val="00D60F8B"/>
    <w:rsid w:val="00D62C26"/>
    <w:rsid w:val="00D964C3"/>
    <w:rsid w:val="00DA56DB"/>
    <w:rsid w:val="00DC6C81"/>
    <w:rsid w:val="00DE4627"/>
    <w:rsid w:val="00E0143E"/>
    <w:rsid w:val="00E058DD"/>
    <w:rsid w:val="00E13E1A"/>
    <w:rsid w:val="00E15404"/>
    <w:rsid w:val="00E1548E"/>
    <w:rsid w:val="00E27446"/>
    <w:rsid w:val="00E44E87"/>
    <w:rsid w:val="00E56D3E"/>
    <w:rsid w:val="00E95EBD"/>
    <w:rsid w:val="00EA6159"/>
    <w:rsid w:val="00EB74B7"/>
    <w:rsid w:val="00ED3E59"/>
    <w:rsid w:val="00EF5C21"/>
    <w:rsid w:val="00F04F37"/>
    <w:rsid w:val="00F76B17"/>
    <w:rsid w:val="00FD3AC9"/>
    <w:rsid w:val="00FD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355F4"/>
  <w15:chartTrackingRefBased/>
  <w15:docId w15:val="{77EC6FFA-BAC2-447A-8A84-89F5D607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4E9E"/>
    <w:pPr>
      <w:spacing w:after="0" w:line="260" w:lineRule="exact"/>
    </w:pPr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rsid w:val="00404E9E"/>
    <w:pPr>
      <w:keepNext/>
      <w:keepLines/>
      <w:spacing w:line="420" w:lineRule="exact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404E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4E9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4E9E"/>
  </w:style>
  <w:style w:type="paragraph" w:styleId="Fuzeile">
    <w:name w:val="footer"/>
    <w:basedOn w:val="Standard"/>
    <w:link w:val="FuzeileZchn"/>
    <w:uiPriority w:val="99"/>
    <w:unhideWhenUsed/>
    <w:rsid w:val="00404E9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4E9E"/>
  </w:style>
  <w:style w:type="character" w:customStyle="1" w:styleId="berschrift1Zchn">
    <w:name w:val="Überschrift 1 Zchn"/>
    <w:basedOn w:val="Absatz-Standardschriftart"/>
    <w:link w:val="berschrift1"/>
    <w:uiPriority w:val="9"/>
    <w:rsid w:val="00404E9E"/>
    <w:rPr>
      <w:rFonts w:asciiTheme="majorHAnsi" w:eastAsiaTheme="majorEastAsia" w:hAnsiTheme="majorHAnsi" w:cstheme="majorBidi"/>
      <w:sz w:val="32"/>
      <w:szCs w:val="32"/>
    </w:rPr>
  </w:style>
  <w:style w:type="paragraph" w:customStyle="1" w:styleId="Absender">
    <w:name w:val="Absender"/>
    <w:basedOn w:val="Kopfzeile"/>
    <w:qFormat/>
    <w:rsid w:val="00404E9E"/>
    <w:pPr>
      <w:spacing w:line="200" w:lineRule="exact"/>
    </w:pPr>
    <w:rPr>
      <w:rFonts w:asciiTheme="majorHAnsi" w:hAnsiTheme="majorHAnsi" w:cstheme="majorHAnsi"/>
      <w:sz w:val="14"/>
      <w:szCs w:val="1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4E9E"/>
    <w:rPr>
      <w:rFonts w:asciiTheme="majorHAnsi" w:eastAsiaTheme="majorEastAsia" w:hAnsiTheme="majorHAnsi" w:cstheme="majorBidi"/>
      <w:sz w:val="26"/>
      <w:szCs w:val="26"/>
    </w:rPr>
  </w:style>
  <w:style w:type="character" w:styleId="IntensiveHervorhebung">
    <w:name w:val="Intense Emphasis"/>
    <w:basedOn w:val="Absatz-Standardschriftart"/>
    <w:uiPriority w:val="21"/>
    <w:rsid w:val="00404E9E"/>
    <w:rPr>
      <w:i/>
      <w:iCs/>
      <w:color w:val="auto"/>
    </w:rPr>
  </w:style>
  <w:style w:type="paragraph" w:customStyle="1" w:styleId="Adresse">
    <w:name w:val="Adresse"/>
    <w:basedOn w:val="Standard"/>
    <w:qFormat/>
    <w:rsid w:val="00404E9E"/>
    <w:pPr>
      <w:spacing w:line="200" w:lineRule="exact"/>
    </w:pPr>
    <w:rPr>
      <w:sz w:val="14"/>
      <w:szCs w:val="14"/>
    </w:rPr>
  </w:style>
  <w:style w:type="character" w:styleId="Hyperlink">
    <w:name w:val="Hyperlink"/>
    <w:basedOn w:val="Absatz-Standardschriftart"/>
    <w:uiPriority w:val="99"/>
    <w:unhideWhenUsed/>
    <w:rsid w:val="00673C6C"/>
    <w:rPr>
      <w:color w:val="FF8568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73C6C"/>
    <w:rPr>
      <w:color w:val="605E5C"/>
      <w:shd w:val="clear" w:color="auto" w:fill="E1DFDD"/>
    </w:rPr>
  </w:style>
  <w:style w:type="paragraph" w:customStyle="1" w:styleId="EinfAbs">
    <w:name w:val="[Einf. Abs.]"/>
    <w:basedOn w:val="Standard"/>
    <w:uiPriority w:val="99"/>
    <w:rsid w:val="00673C6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15404"/>
    <w:rPr>
      <w:rFonts w:asciiTheme="majorHAnsi" w:hAnsiTheme="majorHAnsi"/>
      <w:b w:val="0"/>
      <w:bCs/>
    </w:rPr>
  </w:style>
  <w:style w:type="paragraph" w:customStyle="1" w:styleId="StandardBold">
    <w:name w:val="Standard Bold"/>
    <w:basedOn w:val="Standard"/>
    <w:next w:val="Standard"/>
    <w:qFormat/>
    <w:rsid w:val="00110800"/>
    <w:rPr>
      <w:rFonts w:asciiTheme="majorHAnsi" w:hAnsiTheme="majorHAnsi" w:cstheme="majorHAnsi"/>
    </w:rPr>
  </w:style>
  <w:style w:type="table" w:styleId="Tabellenraster">
    <w:name w:val="Table Grid"/>
    <w:basedOn w:val="NormaleTabelle"/>
    <w:uiPriority w:val="39"/>
    <w:rsid w:val="0066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84C0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84C0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orn\Nextcloud3\LGS\231129_GJ_Wordvorlage_Briefbogen.dotx" TargetMode="External"/></Relationships>
</file>

<file path=word/theme/theme1.xml><?xml version="1.0" encoding="utf-8"?>
<a:theme xmlns:a="http://schemas.openxmlformats.org/drawingml/2006/main" name="Office">
  <a:themeElements>
    <a:clrScheme name="Grüne Jugend">
      <a:dk1>
        <a:srgbClr val="000000"/>
      </a:dk1>
      <a:lt1>
        <a:sysClr val="window" lastClr="FFFFFF"/>
      </a:lt1>
      <a:dk2>
        <a:srgbClr val="7F7F7F"/>
      </a:dk2>
      <a:lt2>
        <a:srgbClr val="E7E6E6"/>
      </a:lt2>
      <a:accent1>
        <a:srgbClr val="C7FF7A"/>
      </a:accent1>
      <a:accent2>
        <a:srgbClr val="9F88FF"/>
      </a:accent2>
      <a:accent3>
        <a:srgbClr val="F28ADE"/>
      </a:accent3>
      <a:accent4>
        <a:srgbClr val="FF8568"/>
      </a:accent4>
      <a:accent5>
        <a:srgbClr val="33C270"/>
      </a:accent5>
      <a:accent6>
        <a:srgbClr val="7F7F7F"/>
      </a:accent6>
      <a:hlink>
        <a:srgbClr val="FF8568"/>
      </a:hlink>
      <a:folHlink>
        <a:srgbClr val="000000"/>
      </a:folHlink>
    </a:clrScheme>
    <a:fontScheme name="Grüne Jugend BB">
      <a:majorFont>
        <a:latin typeface="Wix Madefor Text ExtraBold"/>
        <a:ea typeface=""/>
        <a:cs typeface=""/>
      </a:majorFont>
      <a:minorFont>
        <a:latin typeface="Wix Madefor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231129_GJ_Wordvorlage_Briefbogen</Template>
  <TotalTime>0</TotalTime>
  <Pages>1</Pages>
  <Words>84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Hermert</dc:creator>
  <cp:keywords/>
  <dc:description/>
  <cp:lastModifiedBy>johanna.dedden@gj-nrw.de</cp:lastModifiedBy>
  <cp:revision>3</cp:revision>
  <cp:lastPrinted>2025-07-17T07:13:00Z</cp:lastPrinted>
  <dcterms:created xsi:type="dcterms:W3CDTF">2026-03-05T13:11:00Z</dcterms:created>
  <dcterms:modified xsi:type="dcterms:W3CDTF">2026-05-13T09:30:00Z</dcterms:modified>
</cp:coreProperties>
</file>